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390B" w14:textId="77777777" w:rsidR="003C5B78" w:rsidRPr="003B0CDE" w:rsidRDefault="003B0CDE" w:rsidP="003B0CDE">
      <w:pPr>
        <w:pStyle w:val="Heading1"/>
        <w:spacing w:after="200"/>
        <w:rPr>
          <w:sz w:val="88"/>
          <w:szCs w:val="88"/>
        </w:rPr>
      </w:pPr>
      <w:r w:rsidRPr="003B0CDE">
        <w:rPr>
          <w:sz w:val="88"/>
          <w:szCs w:val="88"/>
        </w:rPr>
        <w:t>Website Worksheet</w:t>
      </w:r>
    </w:p>
    <w:p w14:paraId="66E41BF5" w14:textId="537A321D" w:rsidR="003B0CDE" w:rsidRPr="003B0CDE" w:rsidRDefault="003B0CDE" w:rsidP="003B0CDE">
      <w:pPr>
        <w:pStyle w:val="Heading3"/>
        <w:rPr>
          <w:b w:val="0"/>
          <w:sz w:val="32"/>
          <w:szCs w:val="32"/>
        </w:rPr>
      </w:pPr>
      <w:r w:rsidRPr="003B0CDE">
        <w:rPr>
          <w:b w:val="0"/>
          <w:sz w:val="32"/>
          <w:szCs w:val="32"/>
        </w:rPr>
        <w:t xml:space="preserve">Answer the following questions below. </w:t>
      </w:r>
      <w:r>
        <w:rPr>
          <w:b w:val="0"/>
          <w:sz w:val="32"/>
          <w:szCs w:val="32"/>
        </w:rPr>
        <w:t xml:space="preserve">Look at the various pages </w:t>
      </w:r>
      <w:r w:rsidR="00AB5AE6">
        <w:rPr>
          <w:b w:val="0"/>
          <w:sz w:val="32"/>
          <w:szCs w:val="32"/>
        </w:rPr>
        <w:t>of the website (including</w:t>
      </w:r>
      <w:r>
        <w:rPr>
          <w:b w:val="0"/>
          <w:sz w:val="32"/>
          <w:szCs w:val="32"/>
        </w:rPr>
        <w:t xml:space="preserve"> blogs</w:t>
      </w:r>
      <w:r w:rsidR="00AB5AE6">
        <w:rPr>
          <w:b w:val="0"/>
          <w:sz w:val="32"/>
          <w:szCs w:val="32"/>
        </w:rPr>
        <w:t>)</w:t>
      </w:r>
      <w:bookmarkStart w:id="0" w:name="_GoBack"/>
      <w:bookmarkEnd w:id="0"/>
      <w:r>
        <w:rPr>
          <w:b w:val="0"/>
          <w:sz w:val="32"/>
          <w:szCs w:val="32"/>
        </w:rPr>
        <w:t xml:space="preserve"> to answer the questions.</w:t>
      </w:r>
    </w:p>
    <w:p w14:paraId="305CB333" w14:textId="27184B1A" w:rsidR="003B0CDE" w:rsidRDefault="003B0CDE" w:rsidP="00FB0C6C">
      <w:pPr>
        <w:pStyle w:val="Heading2"/>
        <w:rPr>
          <w:sz w:val="34"/>
          <w:szCs w:val="34"/>
        </w:rPr>
      </w:pPr>
      <w:r w:rsidRPr="003B0CDE">
        <w:rPr>
          <w:sz w:val="34"/>
          <w:szCs w:val="34"/>
        </w:rPr>
        <w:t>Where does the information from the map come from?</w:t>
      </w:r>
    </w:p>
    <w:p w14:paraId="79BDFEAC" w14:textId="0F455744" w:rsidR="00FB0C6C" w:rsidRPr="00FB0C6C" w:rsidRDefault="00FB0C6C" w:rsidP="00FB0C6C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2067A" wp14:editId="1C038F93">
                <wp:simplePos x="0" y="0"/>
                <wp:positionH relativeFrom="column">
                  <wp:posOffset>51435</wp:posOffset>
                </wp:positionH>
                <wp:positionV relativeFrom="paragraph">
                  <wp:posOffset>291465</wp:posOffset>
                </wp:positionV>
                <wp:extent cx="64008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746E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2.95pt" to="508.05pt,2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A1CAA" wp14:editId="7231864B">
                <wp:simplePos x="0" y="0"/>
                <wp:positionH relativeFrom="column">
                  <wp:posOffset>52070</wp:posOffset>
                </wp:positionH>
                <wp:positionV relativeFrom="paragraph">
                  <wp:posOffset>65405</wp:posOffset>
                </wp:positionV>
                <wp:extent cx="64008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80C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5.15pt" to="508.1pt,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6F537075" w14:textId="43D31DFC" w:rsidR="003B0CDE" w:rsidRPr="003B0CDE" w:rsidRDefault="00FB0C6C" w:rsidP="003B0CD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BCC7E" wp14:editId="406C6A05">
                <wp:simplePos x="0" y="0"/>
                <wp:positionH relativeFrom="column">
                  <wp:posOffset>51435</wp:posOffset>
                </wp:positionH>
                <wp:positionV relativeFrom="paragraph">
                  <wp:posOffset>173990</wp:posOffset>
                </wp:positionV>
                <wp:extent cx="64008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1762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3.7pt" to="508.05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6F0E3CE6" w14:textId="77777777" w:rsidR="003B0CDE" w:rsidRPr="003B0CDE" w:rsidRDefault="003B0CDE" w:rsidP="003B0CDE">
      <w:pPr>
        <w:pStyle w:val="Heading2"/>
        <w:rPr>
          <w:sz w:val="34"/>
          <w:szCs w:val="34"/>
        </w:rPr>
      </w:pPr>
      <w:r w:rsidRPr="003B0CDE">
        <w:rPr>
          <w:sz w:val="34"/>
          <w:szCs w:val="34"/>
        </w:rPr>
        <w:t xml:space="preserve">How did they gather the information? </w:t>
      </w:r>
    </w:p>
    <w:p w14:paraId="10434243" w14:textId="0348FD96" w:rsidR="003B0CDE" w:rsidRDefault="00FB0C6C" w:rsidP="003B0CDE">
      <w:pPr>
        <w:pStyle w:val="Heading2"/>
        <w:rPr>
          <w:sz w:val="34"/>
          <w:szCs w:val="3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8EF17" wp14:editId="7555226B">
                <wp:simplePos x="0" y="0"/>
                <wp:positionH relativeFrom="column">
                  <wp:posOffset>51435</wp:posOffset>
                </wp:positionH>
                <wp:positionV relativeFrom="paragraph">
                  <wp:posOffset>329565</wp:posOffset>
                </wp:positionV>
                <wp:extent cx="64008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53463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5.95pt" to="508.05pt,2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7F51BDCE" w14:textId="009B70E8" w:rsidR="003B0CDE" w:rsidRPr="003B0CDE" w:rsidRDefault="00FB0C6C" w:rsidP="003B0CD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1296C" wp14:editId="502F4D48">
                <wp:simplePos x="0" y="0"/>
                <wp:positionH relativeFrom="column">
                  <wp:posOffset>51435</wp:posOffset>
                </wp:positionH>
                <wp:positionV relativeFrom="paragraph">
                  <wp:posOffset>322580</wp:posOffset>
                </wp:positionV>
                <wp:extent cx="64008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CBE75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5.4pt" to="508.05pt,2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54B65" wp14:editId="3A22AF29">
                <wp:simplePos x="0" y="0"/>
                <wp:positionH relativeFrom="column">
                  <wp:posOffset>51435</wp:posOffset>
                </wp:positionH>
                <wp:positionV relativeFrom="paragraph">
                  <wp:posOffset>93980</wp:posOffset>
                </wp:positionV>
                <wp:extent cx="64008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638A6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7.4pt" to="508.0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7DEB9440" w14:textId="6647164C" w:rsidR="003B0CDE" w:rsidRPr="003B0CDE" w:rsidRDefault="00FB0C6C" w:rsidP="003B0CD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0E2F4" wp14:editId="7E3D5367">
                <wp:simplePos x="0" y="0"/>
                <wp:positionH relativeFrom="column">
                  <wp:posOffset>51435</wp:posOffset>
                </wp:positionH>
                <wp:positionV relativeFrom="paragraph">
                  <wp:posOffset>205105</wp:posOffset>
                </wp:positionV>
                <wp:extent cx="64008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4C110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6.15pt" to="508.05pt,1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51A34460" w14:textId="77777777" w:rsidR="003B0CDE" w:rsidRPr="003B0CDE" w:rsidRDefault="003B0CDE" w:rsidP="003B0CDE">
      <w:pPr>
        <w:pStyle w:val="Heading2"/>
        <w:rPr>
          <w:sz w:val="34"/>
          <w:szCs w:val="34"/>
        </w:rPr>
      </w:pPr>
      <w:r w:rsidRPr="003B0CDE">
        <w:rPr>
          <w:sz w:val="34"/>
          <w:szCs w:val="34"/>
        </w:rPr>
        <w:t xml:space="preserve">What research questions did Milne-Smith start with? </w:t>
      </w:r>
    </w:p>
    <w:p w14:paraId="7F82EAB7" w14:textId="5092D62B" w:rsidR="003B0CDE" w:rsidRDefault="00FB0C6C" w:rsidP="003B0CDE">
      <w:pPr>
        <w:pStyle w:val="Heading2"/>
        <w:rPr>
          <w:sz w:val="34"/>
          <w:szCs w:val="3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C3FB3" wp14:editId="3F5CF436">
                <wp:simplePos x="0" y="0"/>
                <wp:positionH relativeFrom="column">
                  <wp:posOffset>165735</wp:posOffset>
                </wp:positionH>
                <wp:positionV relativeFrom="paragraph">
                  <wp:posOffset>358140</wp:posOffset>
                </wp:positionV>
                <wp:extent cx="64008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69F2F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28.2pt" to="517.05pt,2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5C73787F" w14:textId="2C2F02CB" w:rsidR="003B0CDE" w:rsidRPr="003B0CDE" w:rsidRDefault="00FB0C6C" w:rsidP="003B0CD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597F5" wp14:editId="5EB980C8">
                <wp:simplePos x="0" y="0"/>
                <wp:positionH relativeFrom="column">
                  <wp:posOffset>166370</wp:posOffset>
                </wp:positionH>
                <wp:positionV relativeFrom="paragraph">
                  <wp:posOffset>127635</wp:posOffset>
                </wp:positionV>
                <wp:extent cx="6400800" cy="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F9C21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0.05pt" to="517.1pt,1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54E29074" w14:textId="5BC1B618" w:rsidR="003B0CDE" w:rsidRPr="003B0CDE" w:rsidRDefault="00FB0C6C" w:rsidP="003B0CD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39B46" wp14:editId="4EBC2FBE">
                <wp:simplePos x="0" y="0"/>
                <wp:positionH relativeFrom="column">
                  <wp:posOffset>165735</wp:posOffset>
                </wp:positionH>
                <wp:positionV relativeFrom="paragraph">
                  <wp:posOffset>235585</wp:posOffset>
                </wp:positionV>
                <wp:extent cx="6400800" cy="0"/>
                <wp:effectExtent l="0" t="0" r="254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19ECD"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18.55pt" to="517.05pt,1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7C244D" wp14:editId="2C1ADC29">
                <wp:simplePos x="0" y="0"/>
                <wp:positionH relativeFrom="column">
                  <wp:posOffset>166370</wp:posOffset>
                </wp:positionH>
                <wp:positionV relativeFrom="paragraph">
                  <wp:posOffset>9525</wp:posOffset>
                </wp:positionV>
                <wp:extent cx="64008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1BBC2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.75pt" to="517.1pt,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12CC96B3" w14:textId="77777777" w:rsidR="003B0CDE" w:rsidRPr="003B0CDE" w:rsidRDefault="003B0CDE" w:rsidP="003B0CDE">
      <w:pPr>
        <w:pStyle w:val="Heading2"/>
        <w:rPr>
          <w:sz w:val="34"/>
          <w:szCs w:val="34"/>
        </w:rPr>
      </w:pPr>
      <w:r w:rsidRPr="003B0CDE">
        <w:rPr>
          <w:sz w:val="34"/>
          <w:szCs w:val="34"/>
        </w:rPr>
        <w:t>How did these questions shape the results? (ie. what is left out, what is emphasized)</w:t>
      </w:r>
    </w:p>
    <w:p w14:paraId="4DBDFB5C" w14:textId="561F436A" w:rsidR="003B0CDE" w:rsidRDefault="00FB0C6C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22F928" wp14:editId="74579138">
                <wp:simplePos x="0" y="0"/>
                <wp:positionH relativeFrom="column">
                  <wp:posOffset>52070</wp:posOffset>
                </wp:positionH>
                <wp:positionV relativeFrom="paragraph">
                  <wp:posOffset>1072515</wp:posOffset>
                </wp:positionV>
                <wp:extent cx="6400800" cy="0"/>
                <wp:effectExtent l="0" t="0" r="254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F7A8C" id="Straight Connector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84.45pt" to="508.1pt,8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6C1508" wp14:editId="51379DC7">
                <wp:simplePos x="0" y="0"/>
                <wp:positionH relativeFrom="column">
                  <wp:posOffset>51435</wp:posOffset>
                </wp:positionH>
                <wp:positionV relativeFrom="paragraph">
                  <wp:posOffset>612775</wp:posOffset>
                </wp:positionV>
                <wp:extent cx="6400800" cy="0"/>
                <wp:effectExtent l="0" t="0" r="254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AA5C1" id="Straight Connector 1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48.25pt" to="508.05pt,4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DBF2B9" wp14:editId="08BACED3">
                <wp:simplePos x="0" y="0"/>
                <wp:positionH relativeFrom="column">
                  <wp:posOffset>51435</wp:posOffset>
                </wp:positionH>
                <wp:positionV relativeFrom="paragraph">
                  <wp:posOffset>841375</wp:posOffset>
                </wp:positionV>
                <wp:extent cx="6400800" cy="0"/>
                <wp:effectExtent l="0" t="0" r="254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915C7"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66.25pt" to="508.05pt,6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045BC6" wp14:editId="2127CCB9">
                <wp:simplePos x="0" y="0"/>
                <wp:positionH relativeFrom="column">
                  <wp:posOffset>51435</wp:posOffset>
                </wp:positionH>
                <wp:positionV relativeFrom="paragraph">
                  <wp:posOffset>384175</wp:posOffset>
                </wp:positionV>
                <wp:extent cx="64008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FD338" id="Straight Connector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30.25pt" to="508.05pt,3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AAC01B" wp14:editId="69D37C00">
                <wp:simplePos x="0" y="0"/>
                <wp:positionH relativeFrom="column">
                  <wp:posOffset>51435</wp:posOffset>
                </wp:positionH>
                <wp:positionV relativeFrom="paragraph">
                  <wp:posOffset>154305</wp:posOffset>
                </wp:positionV>
                <wp:extent cx="6400800" cy="0"/>
                <wp:effectExtent l="0" t="0" r="2540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AF857" id="Straight Connector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2.15pt" to="508.05pt,1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3B0CDE">
        <w:br w:type="page"/>
      </w:r>
    </w:p>
    <w:p w14:paraId="0C60EA51" w14:textId="26EC665A" w:rsidR="003B0CDE" w:rsidRPr="003B0CDE" w:rsidRDefault="003B0CDE" w:rsidP="003B0CDE">
      <w:pPr>
        <w:pStyle w:val="Heading1"/>
        <w:spacing w:after="200"/>
        <w:rPr>
          <w:sz w:val="88"/>
          <w:szCs w:val="88"/>
        </w:rPr>
      </w:pPr>
      <w:r w:rsidRPr="003B0CDE">
        <w:rPr>
          <w:sz w:val="88"/>
          <w:szCs w:val="88"/>
        </w:rPr>
        <w:lastRenderedPageBreak/>
        <w:t>Website Worksheet 2</w:t>
      </w:r>
    </w:p>
    <w:p w14:paraId="7D09DC7F" w14:textId="2177A731" w:rsidR="003B0CDE" w:rsidRPr="003B0CDE" w:rsidRDefault="003B0CDE" w:rsidP="003B0CDE">
      <w:pPr>
        <w:pStyle w:val="Heading3"/>
        <w:rPr>
          <w:b w:val="0"/>
          <w:sz w:val="32"/>
          <w:szCs w:val="32"/>
        </w:rPr>
      </w:pPr>
      <w:r w:rsidRPr="003B0CDE">
        <w:rPr>
          <w:b w:val="0"/>
          <w:sz w:val="32"/>
          <w:szCs w:val="32"/>
        </w:rPr>
        <w:t xml:space="preserve">Now open the data sets for the map </w:t>
      </w:r>
      <w:r>
        <w:rPr>
          <w:b w:val="0"/>
          <w:sz w:val="32"/>
          <w:szCs w:val="32"/>
        </w:rPr>
        <w:t>from the downloads tab (not the shapefiles)</w:t>
      </w:r>
      <w:r w:rsidRPr="003B0CDE">
        <w:rPr>
          <w:b w:val="0"/>
          <w:sz w:val="32"/>
          <w:szCs w:val="32"/>
        </w:rPr>
        <w:t xml:space="preserve">. The file is in </w:t>
      </w:r>
      <w:hyperlink r:id="rId7" w:history="1">
        <w:r w:rsidRPr="003B0CDE">
          <w:rPr>
            <w:rStyle w:val="Hyperlink"/>
            <w:b w:val="0"/>
            <w:sz w:val="32"/>
            <w:szCs w:val="32"/>
          </w:rPr>
          <w:t>comma-separated values</w:t>
        </w:r>
      </w:hyperlink>
      <w:r w:rsidRPr="003B0CDE">
        <w:rPr>
          <w:b w:val="0"/>
          <w:sz w:val="32"/>
          <w:szCs w:val="32"/>
        </w:rPr>
        <w:t xml:space="preserve"> (CSV) format. This can be opened in a spreadsheet program like Excel or Numbers. Next answer these questions</w:t>
      </w:r>
      <w:r>
        <w:rPr>
          <w:b w:val="0"/>
          <w:sz w:val="32"/>
          <w:szCs w:val="32"/>
        </w:rPr>
        <w:t>.</w:t>
      </w:r>
    </w:p>
    <w:p w14:paraId="7E5CE161" w14:textId="308B841F" w:rsidR="003B0CDE" w:rsidRPr="003B0CDE" w:rsidRDefault="003B0CDE" w:rsidP="003B0CDE">
      <w:pPr>
        <w:pStyle w:val="Heading2"/>
        <w:rPr>
          <w:sz w:val="34"/>
          <w:szCs w:val="34"/>
        </w:rPr>
      </w:pPr>
      <w:r w:rsidRPr="003B0CDE">
        <w:rPr>
          <w:sz w:val="34"/>
          <w:szCs w:val="34"/>
        </w:rPr>
        <w:t>What information did researchers gather?</w:t>
      </w:r>
    </w:p>
    <w:p w14:paraId="4C3F4025" w14:textId="255958E8" w:rsidR="003B0CDE" w:rsidRDefault="00FB0C6C" w:rsidP="003B0CD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A6B216" wp14:editId="427AFC61">
                <wp:simplePos x="0" y="0"/>
                <wp:positionH relativeFrom="column">
                  <wp:posOffset>51435</wp:posOffset>
                </wp:positionH>
                <wp:positionV relativeFrom="paragraph">
                  <wp:posOffset>257810</wp:posOffset>
                </wp:positionV>
                <wp:extent cx="6400800" cy="0"/>
                <wp:effectExtent l="0" t="0" r="254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02413" id="Straight Connector 1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0.3pt" to="508.05pt,20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AC69F1" wp14:editId="62AF1626">
                <wp:simplePos x="0" y="0"/>
                <wp:positionH relativeFrom="column">
                  <wp:posOffset>51435</wp:posOffset>
                </wp:positionH>
                <wp:positionV relativeFrom="paragraph">
                  <wp:posOffset>27305</wp:posOffset>
                </wp:positionV>
                <wp:extent cx="6400800" cy="0"/>
                <wp:effectExtent l="0" t="0" r="2540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3DB41" id="Straight Connector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.15pt" to="508.05pt,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318CB9AA" w14:textId="6FB47AEB" w:rsidR="003B0CDE" w:rsidRDefault="00FB0C6C" w:rsidP="003B0CD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5E6144" wp14:editId="6B51F0EB">
                <wp:simplePos x="0" y="0"/>
                <wp:positionH relativeFrom="column">
                  <wp:posOffset>51435</wp:posOffset>
                </wp:positionH>
                <wp:positionV relativeFrom="paragraph">
                  <wp:posOffset>140335</wp:posOffset>
                </wp:positionV>
                <wp:extent cx="6400800" cy="0"/>
                <wp:effectExtent l="0" t="0" r="254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125E9" id="Straight Connector 2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05pt" to="508.0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EBB69A6" w14:textId="0D124B1A" w:rsidR="003B0CDE" w:rsidRPr="003B0CDE" w:rsidRDefault="00FB0C6C" w:rsidP="003B0CD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845302" wp14:editId="7D3A3A4F">
                <wp:simplePos x="0" y="0"/>
                <wp:positionH relativeFrom="column">
                  <wp:posOffset>52070</wp:posOffset>
                </wp:positionH>
                <wp:positionV relativeFrom="paragraph">
                  <wp:posOffset>25400</wp:posOffset>
                </wp:positionV>
                <wp:extent cx="6400800" cy="0"/>
                <wp:effectExtent l="0" t="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89F2D" id="Straight Connector 1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2pt" to="508.1pt,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76D0FCAA" w14:textId="77777777" w:rsidR="003B0CDE" w:rsidRPr="003B0CDE" w:rsidRDefault="003B0CDE" w:rsidP="003B0CDE">
      <w:pPr>
        <w:pStyle w:val="Heading2"/>
        <w:rPr>
          <w:sz w:val="34"/>
          <w:szCs w:val="34"/>
        </w:rPr>
      </w:pPr>
      <w:r>
        <w:rPr>
          <w:sz w:val="34"/>
          <w:szCs w:val="34"/>
        </w:rPr>
        <w:t>What kind of information is in the spreadsheet that is not on the map?</w:t>
      </w:r>
    </w:p>
    <w:p w14:paraId="4A79ED3C" w14:textId="454E5209" w:rsidR="003B0CDE" w:rsidRDefault="00FB0C6C" w:rsidP="003B0CDE">
      <w:pPr>
        <w:pStyle w:val="Heading2"/>
        <w:rPr>
          <w:sz w:val="34"/>
          <w:szCs w:val="3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62DCAB" wp14:editId="60353169">
                <wp:simplePos x="0" y="0"/>
                <wp:positionH relativeFrom="column">
                  <wp:posOffset>52070</wp:posOffset>
                </wp:positionH>
                <wp:positionV relativeFrom="paragraph">
                  <wp:posOffset>379730</wp:posOffset>
                </wp:positionV>
                <wp:extent cx="6400800" cy="0"/>
                <wp:effectExtent l="0" t="0" r="2540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9512D" id="Straight Connector 2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29.9pt" to="508.1pt,2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428EEACB" w14:textId="3EF13F4A" w:rsidR="003B0CDE" w:rsidRPr="003B0CDE" w:rsidRDefault="00FB0C6C" w:rsidP="003B0CD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8AB341" wp14:editId="73984386">
                <wp:simplePos x="0" y="0"/>
                <wp:positionH relativeFrom="column">
                  <wp:posOffset>51435</wp:posOffset>
                </wp:positionH>
                <wp:positionV relativeFrom="paragraph">
                  <wp:posOffset>139700</wp:posOffset>
                </wp:positionV>
                <wp:extent cx="6400800" cy="0"/>
                <wp:effectExtent l="0" t="0" r="2540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CCA56" id="Straight Connector 2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pt" to="508.05pt,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FD238F8" w14:textId="2A82FCFE" w:rsidR="003B0CDE" w:rsidRPr="003B0CDE" w:rsidRDefault="00FB0C6C" w:rsidP="003B0CD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6E639D" wp14:editId="50F0577D">
                <wp:simplePos x="0" y="0"/>
                <wp:positionH relativeFrom="column">
                  <wp:posOffset>52705</wp:posOffset>
                </wp:positionH>
                <wp:positionV relativeFrom="paragraph">
                  <wp:posOffset>250190</wp:posOffset>
                </wp:positionV>
                <wp:extent cx="6400800" cy="0"/>
                <wp:effectExtent l="0" t="0" r="2540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F5E17" id="Straight Connector 2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9.7pt" to="508.15pt,1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40A80E" wp14:editId="5534812A">
                <wp:simplePos x="0" y="0"/>
                <wp:positionH relativeFrom="column">
                  <wp:posOffset>51435</wp:posOffset>
                </wp:positionH>
                <wp:positionV relativeFrom="paragraph">
                  <wp:posOffset>21590</wp:posOffset>
                </wp:positionV>
                <wp:extent cx="6400800" cy="0"/>
                <wp:effectExtent l="0" t="0" r="2540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C9A1F" id="Straight Connector 2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.7pt" to="508.05pt,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EE09062" w14:textId="6F124236" w:rsidR="003B0CDE" w:rsidRPr="003B0CDE" w:rsidRDefault="003B0CDE" w:rsidP="003B0CDE">
      <w:pPr>
        <w:pStyle w:val="Heading2"/>
        <w:rPr>
          <w:sz w:val="34"/>
          <w:szCs w:val="34"/>
        </w:rPr>
      </w:pPr>
      <w:r w:rsidRPr="003B0CDE">
        <w:rPr>
          <w:sz w:val="34"/>
          <w:szCs w:val="34"/>
        </w:rPr>
        <w:t>What</w:t>
      </w:r>
      <w:r>
        <w:rPr>
          <w:sz w:val="34"/>
          <w:szCs w:val="34"/>
        </w:rPr>
        <w:t xml:space="preserve"> information do you think could have been useful to collect that is not here?</w:t>
      </w:r>
    </w:p>
    <w:p w14:paraId="480FD70B" w14:textId="57AB9433" w:rsidR="003B0CDE" w:rsidRDefault="00FB0C6C" w:rsidP="003B0CDE">
      <w:pPr>
        <w:pStyle w:val="Heading2"/>
        <w:rPr>
          <w:sz w:val="34"/>
          <w:szCs w:val="3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8DBE6A" wp14:editId="64176569">
                <wp:simplePos x="0" y="0"/>
                <wp:positionH relativeFrom="column">
                  <wp:posOffset>51435</wp:posOffset>
                </wp:positionH>
                <wp:positionV relativeFrom="paragraph">
                  <wp:posOffset>376555</wp:posOffset>
                </wp:positionV>
                <wp:extent cx="6400800" cy="0"/>
                <wp:effectExtent l="0" t="0" r="254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49148" id="Straight Connector 2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9.65pt" to="508.05pt,2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22B999DD" w14:textId="793E4437" w:rsidR="003B0CDE" w:rsidRPr="003B0CDE" w:rsidRDefault="00FB0C6C" w:rsidP="003B0CD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266A11" wp14:editId="52ABA0C5">
                <wp:simplePos x="0" y="0"/>
                <wp:positionH relativeFrom="column">
                  <wp:posOffset>51435</wp:posOffset>
                </wp:positionH>
                <wp:positionV relativeFrom="paragraph">
                  <wp:posOffset>138430</wp:posOffset>
                </wp:positionV>
                <wp:extent cx="6400800" cy="0"/>
                <wp:effectExtent l="0" t="0" r="2540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09C68" id="Straight Connector 2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0.9pt" to="508.05pt,1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45507718" w14:textId="2A473A83" w:rsidR="003B0CDE" w:rsidRPr="003B0CDE" w:rsidRDefault="00FB0C6C" w:rsidP="003B0CD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A16082" wp14:editId="5197D86C">
                <wp:simplePos x="0" y="0"/>
                <wp:positionH relativeFrom="column">
                  <wp:posOffset>52070</wp:posOffset>
                </wp:positionH>
                <wp:positionV relativeFrom="paragraph">
                  <wp:posOffset>252095</wp:posOffset>
                </wp:positionV>
                <wp:extent cx="6400800" cy="0"/>
                <wp:effectExtent l="0" t="0" r="2540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442B7" id="Straight Connector 2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9.85pt" to="508.1pt,1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6ADDC3" wp14:editId="65304032">
                <wp:simplePos x="0" y="0"/>
                <wp:positionH relativeFrom="column">
                  <wp:posOffset>51435</wp:posOffset>
                </wp:positionH>
                <wp:positionV relativeFrom="paragraph">
                  <wp:posOffset>20955</wp:posOffset>
                </wp:positionV>
                <wp:extent cx="6400800" cy="0"/>
                <wp:effectExtent l="0" t="0" r="2540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4068F" id="Straight Connector 2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.65pt" to="508.05pt,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3AF5BC52" w14:textId="099C7096" w:rsidR="003B0CDE" w:rsidRDefault="00FB0C6C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E596E5" wp14:editId="7E3F8999">
                <wp:simplePos x="0" y="0"/>
                <wp:positionH relativeFrom="column">
                  <wp:posOffset>51435</wp:posOffset>
                </wp:positionH>
                <wp:positionV relativeFrom="paragraph">
                  <wp:posOffset>132080</wp:posOffset>
                </wp:positionV>
                <wp:extent cx="6400800" cy="0"/>
                <wp:effectExtent l="0" t="0" r="2540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BB8DB" id="Straight Connector 2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0.4pt" to="508.05pt,1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B0CDE">
        <w:br w:type="page"/>
      </w:r>
    </w:p>
    <w:p w14:paraId="00465F26" w14:textId="77777777" w:rsidR="003B0CDE" w:rsidRPr="003B0CDE" w:rsidRDefault="003B0CDE" w:rsidP="003B0CDE">
      <w:pPr>
        <w:pStyle w:val="Heading1"/>
        <w:spacing w:after="200"/>
        <w:rPr>
          <w:sz w:val="88"/>
          <w:szCs w:val="88"/>
        </w:rPr>
      </w:pPr>
      <w:r w:rsidRPr="003B0CDE">
        <w:rPr>
          <w:sz w:val="88"/>
          <w:szCs w:val="88"/>
        </w:rPr>
        <w:lastRenderedPageBreak/>
        <w:t xml:space="preserve">Website Worksheet </w:t>
      </w:r>
      <w:r>
        <w:rPr>
          <w:sz w:val="88"/>
          <w:szCs w:val="88"/>
        </w:rPr>
        <w:t>3</w:t>
      </w:r>
    </w:p>
    <w:p w14:paraId="26BCE19D" w14:textId="7B215579" w:rsidR="003B0CDE" w:rsidRPr="003B0CDE" w:rsidRDefault="00FB0C6C" w:rsidP="003B0CDE">
      <w:pPr>
        <w:pStyle w:val="Heading3"/>
        <w:rPr>
          <w:b w:val="0"/>
          <w:sz w:val="32"/>
          <w:szCs w:val="32"/>
        </w:rPr>
      </w:pPr>
      <w:r>
        <w:rPr>
          <w:b w:val="0"/>
          <w:sz w:val="32"/>
          <w:szCs w:val="32"/>
          <w:lang w:val="en-CA"/>
        </w:rPr>
        <w:t xml:space="preserve">Next open the </w:t>
      </w:r>
      <w:hyperlink r:id="rId8" w:history="1">
        <w:r w:rsidR="00D21107" w:rsidRPr="00D21107">
          <w:rPr>
            <w:rStyle w:val="Hyperlink"/>
            <w:b w:val="0"/>
            <w:sz w:val="32"/>
            <w:szCs w:val="32"/>
            <w:lang w:val="en-CA"/>
          </w:rPr>
          <w:t>Newspaper Data</w:t>
        </w:r>
      </w:hyperlink>
      <w:r w:rsidR="00D21107">
        <w:rPr>
          <w:b w:val="0"/>
          <w:sz w:val="32"/>
          <w:szCs w:val="32"/>
          <w:lang w:val="en-CA"/>
        </w:rPr>
        <w:t xml:space="preserve"> file that includes information </w:t>
      </w:r>
      <w:r>
        <w:rPr>
          <w:b w:val="0"/>
          <w:sz w:val="32"/>
          <w:szCs w:val="32"/>
          <w:lang w:val="en-CA"/>
        </w:rPr>
        <w:t>about</w:t>
      </w:r>
      <w:r w:rsidR="003B0CDE" w:rsidRPr="003B0CDE">
        <w:rPr>
          <w:b w:val="0"/>
          <w:sz w:val="32"/>
          <w:szCs w:val="32"/>
          <w:lang w:val="en-CA"/>
        </w:rPr>
        <w:t xml:space="preserve"> the newspapers</w:t>
      </w:r>
      <w:r w:rsidR="00D21107">
        <w:rPr>
          <w:b w:val="0"/>
          <w:sz w:val="32"/>
          <w:szCs w:val="32"/>
          <w:lang w:val="en-CA"/>
        </w:rPr>
        <w:t>.</w:t>
      </w:r>
    </w:p>
    <w:p w14:paraId="37280F57" w14:textId="77777777" w:rsidR="003B0CDE" w:rsidRPr="003B0CDE" w:rsidRDefault="003B0CDE" w:rsidP="003B0CDE">
      <w:pPr>
        <w:pStyle w:val="Heading2"/>
        <w:rPr>
          <w:sz w:val="34"/>
          <w:szCs w:val="34"/>
        </w:rPr>
      </w:pPr>
      <w:r>
        <w:rPr>
          <w:sz w:val="34"/>
          <w:szCs w:val="34"/>
        </w:rPr>
        <w:t>Why is this information included</w:t>
      </w:r>
      <w:r w:rsidRPr="003B0CDE">
        <w:rPr>
          <w:sz w:val="34"/>
          <w:szCs w:val="34"/>
        </w:rPr>
        <w:t>?</w:t>
      </w:r>
    </w:p>
    <w:p w14:paraId="25145C45" w14:textId="77777777" w:rsidR="00FB0C6C" w:rsidRDefault="00FB0C6C" w:rsidP="00FB0C6C">
      <w:pPr>
        <w:pStyle w:val="Heading2"/>
        <w:rPr>
          <w:sz w:val="34"/>
          <w:szCs w:val="3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0CDB6F" wp14:editId="654AEB3E">
                <wp:simplePos x="0" y="0"/>
                <wp:positionH relativeFrom="column">
                  <wp:posOffset>51435</wp:posOffset>
                </wp:positionH>
                <wp:positionV relativeFrom="paragraph">
                  <wp:posOffset>376555</wp:posOffset>
                </wp:positionV>
                <wp:extent cx="6400800" cy="0"/>
                <wp:effectExtent l="0" t="0" r="25400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D575F" id="Straight Connector 3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9.65pt" to="508.05pt,2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9247F16" w14:textId="77777777" w:rsidR="00FB0C6C" w:rsidRPr="003B0CDE" w:rsidRDefault="00FB0C6C" w:rsidP="00FB0C6C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2F9307" wp14:editId="6A2828E4">
                <wp:simplePos x="0" y="0"/>
                <wp:positionH relativeFrom="column">
                  <wp:posOffset>51435</wp:posOffset>
                </wp:positionH>
                <wp:positionV relativeFrom="paragraph">
                  <wp:posOffset>138430</wp:posOffset>
                </wp:positionV>
                <wp:extent cx="6400800" cy="0"/>
                <wp:effectExtent l="0" t="0" r="25400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C9B6F" id="Straight Connector 3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0.9pt" to="508.05pt,1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82C356D" w14:textId="77777777" w:rsidR="00FB0C6C" w:rsidRPr="003B0CDE" w:rsidRDefault="00FB0C6C" w:rsidP="00FB0C6C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B59942" wp14:editId="4EC53811">
                <wp:simplePos x="0" y="0"/>
                <wp:positionH relativeFrom="column">
                  <wp:posOffset>52070</wp:posOffset>
                </wp:positionH>
                <wp:positionV relativeFrom="paragraph">
                  <wp:posOffset>252095</wp:posOffset>
                </wp:positionV>
                <wp:extent cx="6400800" cy="0"/>
                <wp:effectExtent l="0" t="0" r="2540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7D753" id="Straight Connector 3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9.85pt" to="508.1pt,1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04BBC3" wp14:editId="73A43500">
                <wp:simplePos x="0" y="0"/>
                <wp:positionH relativeFrom="column">
                  <wp:posOffset>51435</wp:posOffset>
                </wp:positionH>
                <wp:positionV relativeFrom="paragraph">
                  <wp:posOffset>20955</wp:posOffset>
                </wp:positionV>
                <wp:extent cx="6400800" cy="0"/>
                <wp:effectExtent l="0" t="0" r="2540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5FB79" id="Straight Connector 3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.65pt" to="508.05pt,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532E217B" w14:textId="77777777" w:rsidR="00FB0C6C" w:rsidRDefault="00FB0C6C" w:rsidP="00FB0C6C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92494B" wp14:editId="7012ABAB">
                <wp:simplePos x="0" y="0"/>
                <wp:positionH relativeFrom="column">
                  <wp:posOffset>51435</wp:posOffset>
                </wp:positionH>
                <wp:positionV relativeFrom="paragraph">
                  <wp:posOffset>132080</wp:posOffset>
                </wp:positionV>
                <wp:extent cx="6400800" cy="0"/>
                <wp:effectExtent l="0" t="0" r="25400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3A7ED" id="Straight Connector 3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0.4pt" to="508.05pt,1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AD94848" w14:textId="77777777" w:rsidR="00FB0C6C" w:rsidRDefault="00FB0C6C" w:rsidP="00FB0C6C"/>
    <w:p w14:paraId="2CD2F061" w14:textId="1CB6A14A" w:rsidR="003B0CDE" w:rsidRPr="00FB0C6C" w:rsidRDefault="003B0CDE" w:rsidP="00FB0C6C">
      <w:pPr>
        <w:pStyle w:val="Heading2"/>
        <w:rPr>
          <w:sz w:val="34"/>
          <w:szCs w:val="34"/>
        </w:rPr>
      </w:pPr>
      <w:r>
        <w:rPr>
          <w:sz w:val="34"/>
          <w:szCs w:val="34"/>
        </w:rPr>
        <w:t>How might this information better inform our reading of the newspaper reports?</w:t>
      </w:r>
    </w:p>
    <w:p w14:paraId="28B4E3BD" w14:textId="77777777" w:rsidR="00FB0C6C" w:rsidRDefault="00FB0C6C" w:rsidP="00FB0C6C">
      <w:pPr>
        <w:pStyle w:val="Heading2"/>
        <w:rPr>
          <w:sz w:val="34"/>
          <w:szCs w:val="3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E1752E" wp14:editId="41590BED">
                <wp:simplePos x="0" y="0"/>
                <wp:positionH relativeFrom="column">
                  <wp:posOffset>51435</wp:posOffset>
                </wp:positionH>
                <wp:positionV relativeFrom="paragraph">
                  <wp:posOffset>376555</wp:posOffset>
                </wp:positionV>
                <wp:extent cx="6400800" cy="0"/>
                <wp:effectExtent l="0" t="0" r="25400" b="254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643C6" id="Straight Connector 3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9.65pt" to="508.05pt,2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3E9182FB" w14:textId="77777777" w:rsidR="00FB0C6C" w:rsidRPr="003B0CDE" w:rsidRDefault="00FB0C6C" w:rsidP="00FB0C6C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2B4F01" wp14:editId="6882A3EA">
                <wp:simplePos x="0" y="0"/>
                <wp:positionH relativeFrom="column">
                  <wp:posOffset>51435</wp:posOffset>
                </wp:positionH>
                <wp:positionV relativeFrom="paragraph">
                  <wp:posOffset>138430</wp:posOffset>
                </wp:positionV>
                <wp:extent cx="6400800" cy="0"/>
                <wp:effectExtent l="0" t="0" r="25400" b="254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89DC2" id="Straight Connector 3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0.9pt" to="508.05pt,1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0503E7D4" w14:textId="5CE67F97" w:rsidR="00FB0C6C" w:rsidRDefault="00FB0C6C" w:rsidP="00FB0C6C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D73DF1" wp14:editId="3A704302">
                <wp:simplePos x="0" y="0"/>
                <wp:positionH relativeFrom="column">
                  <wp:posOffset>52070</wp:posOffset>
                </wp:positionH>
                <wp:positionV relativeFrom="paragraph">
                  <wp:posOffset>252095</wp:posOffset>
                </wp:positionV>
                <wp:extent cx="6400800" cy="0"/>
                <wp:effectExtent l="0" t="0" r="25400" b="254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0638A" id="Straight Connector 3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9.85pt" to="508.1pt,1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C77253" wp14:editId="2179C8C0">
                <wp:simplePos x="0" y="0"/>
                <wp:positionH relativeFrom="column">
                  <wp:posOffset>51435</wp:posOffset>
                </wp:positionH>
                <wp:positionV relativeFrom="paragraph">
                  <wp:posOffset>20955</wp:posOffset>
                </wp:positionV>
                <wp:extent cx="6400800" cy="0"/>
                <wp:effectExtent l="0" t="0" r="25400" b="254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89484" id="Straight Connector 3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.65pt" to="508.05pt,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335C8332" w14:textId="77777777" w:rsidR="003B0CDE" w:rsidRPr="003B0CDE" w:rsidRDefault="003B0CDE" w:rsidP="003B0CDE"/>
    <w:p w14:paraId="1826172D" w14:textId="7E339051" w:rsidR="00D21107" w:rsidRPr="00FB0C6C" w:rsidRDefault="00AB5AE6" w:rsidP="00D21107">
      <w:pPr>
        <w:pStyle w:val="Heading2"/>
        <w:rPr>
          <w:sz w:val="34"/>
          <w:szCs w:val="34"/>
        </w:rPr>
      </w:pPr>
      <w:r>
        <w:rPr>
          <w:sz w:val="34"/>
          <w:szCs w:val="34"/>
        </w:rPr>
        <w:t>When can bias be a useful thing for a researcher</w:t>
      </w:r>
      <w:r w:rsidR="00D21107">
        <w:rPr>
          <w:sz w:val="34"/>
          <w:szCs w:val="34"/>
        </w:rPr>
        <w:t>?</w:t>
      </w:r>
    </w:p>
    <w:p w14:paraId="0853E82D" w14:textId="77777777" w:rsidR="00D21107" w:rsidRDefault="00D21107" w:rsidP="00D21107">
      <w:pPr>
        <w:pStyle w:val="Heading2"/>
        <w:rPr>
          <w:sz w:val="34"/>
          <w:szCs w:val="3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5A7DA4" wp14:editId="2192ED33">
                <wp:simplePos x="0" y="0"/>
                <wp:positionH relativeFrom="column">
                  <wp:posOffset>51435</wp:posOffset>
                </wp:positionH>
                <wp:positionV relativeFrom="paragraph">
                  <wp:posOffset>376555</wp:posOffset>
                </wp:positionV>
                <wp:extent cx="6400800" cy="0"/>
                <wp:effectExtent l="0" t="0" r="25400" b="254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1014E" id="Straight Connector 4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9.65pt" to="508.05pt,2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5FEBD20" w14:textId="77777777" w:rsidR="00D21107" w:rsidRPr="003B0CDE" w:rsidRDefault="00D21107" w:rsidP="00D2110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A2713B" wp14:editId="1EDEA4A6">
                <wp:simplePos x="0" y="0"/>
                <wp:positionH relativeFrom="column">
                  <wp:posOffset>51435</wp:posOffset>
                </wp:positionH>
                <wp:positionV relativeFrom="paragraph">
                  <wp:posOffset>138430</wp:posOffset>
                </wp:positionV>
                <wp:extent cx="6400800" cy="0"/>
                <wp:effectExtent l="0" t="0" r="25400" b="254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C3726" id="Straight Connector 4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0.9pt" to="508.05pt,1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F21D35A" w14:textId="329302F7" w:rsidR="003C5B78" w:rsidRDefault="00D2110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5F4154" wp14:editId="075A293B">
                <wp:simplePos x="0" y="0"/>
                <wp:positionH relativeFrom="column">
                  <wp:posOffset>52070</wp:posOffset>
                </wp:positionH>
                <wp:positionV relativeFrom="paragraph">
                  <wp:posOffset>252095</wp:posOffset>
                </wp:positionV>
                <wp:extent cx="6400800" cy="0"/>
                <wp:effectExtent l="0" t="0" r="25400" b="254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A3AD6" id="Straight Connector 4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9.85pt" to="508.1pt,1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EC7D9F" wp14:editId="139C17A7">
                <wp:simplePos x="0" y="0"/>
                <wp:positionH relativeFrom="column">
                  <wp:posOffset>51435</wp:posOffset>
                </wp:positionH>
                <wp:positionV relativeFrom="paragraph">
                  <wp:posOffset>20955</wp:posOffset>
                </wp:positionV>
                <wp:extent cx="6400800" cy="0"/>
                <wp:effectExtent l="0" t="0" r="25400" b="254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ACF79" id="Straight Connector 43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.65pt" to="508.05pt,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sectPr w:rsidR="003C5B78">
      <w:footerReference w:type="default" r:id="rId9"/>
      <w:pgSz w:w="12240" w:h="15840"/>
      <w:pgMar w:top="1440" w:right="1080" w:bottom="1829" w:left="108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2B406" w14:textId="77777777" w:rsidR="00324015" w:rsidRDefault="00324015">
      <w:pPr>
        <w:spacing w:after="0" w:line="240" w:lineRule="auto"/>
      </w:pPr>
      <w:r>
        <w:separator/>
      </w:r>
    </w:p>
  </w:endnote>
  <w:endnote w:type="continuationSeparator" w:id="0">
    <w:p w14:paraId="4E67527E" w14:textId="77777777" w:rsidR="00324015" w:rsidRDefault="0032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893270"/>
      <w:docPartObj>
        <w:docPartGallery w:val="Page Numbers (Top of Page)"/>
        <w:docPartUnique/>
      </w:docPartObj>
    </w:sdtPr>
    <w:sdtEndPr/>
    <w:sdtContent>
      <w:p w14:paraId="0EFA47E0" w14:textId="77777777" w:rsidR="003C5B78" w:rsidRDefault="009E0C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AE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38C14" w14:textId="77777777" w:rsidR="00324015" w:rsidRDefault="00324015">
      <w:pPr>
        <w:spacing w:after="0" w:line="240" w:lineRule="auto"/>
      </w:pPr>
      <w:r>
        <w:separator/>
      </w:r>
    </w:p>
  </w:footnote>
  <w:footnote w:type="continuationSeparator" w:id="0">
    <w:p w14:paraId="1C75E2D3" w14:textId="77777777" w:rsidR="00324015" w:rsidRDefault="0032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>
    <w:nsid w:val="06C7362E"/>
    <w:multiLevelType w:val="hybridMultilevel"/>
    <w:tmpl w:val="078A913A"/>
    <w:lvl w:ilvl="0" w:tplc="F108703C">
      <w:start w:val="1"/>
      <w:numFmt w:val="bullet"/>
      <w:pStyle w:val="List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33F48"/>
    <w:multiLevelType w:val="multilevel"/>
    <w:tmpl w:val="C422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110EC"/>
    <w:multiLevelType w:val="hybridMultilevel"/>
    <w:tmpl w:val="A330FC92"/>
    <w:lvl w:ilvl="0" w:tplc="0B66C61A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DE"/>
    <w:rsid w:val="00324015"/>
    <w:rsid w:val="003B0CDE"/>
    <w:rsid w:val="003C5B78"/>
    <w:rsid w:val="009E0C7F"/>
    <w:rsid w:val="00AB5AE6"/>
    <w:rsid w:val="00D21107"/>
    <w:rsid w:val="00FB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4B5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A2A2A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single" w:sz="24" w:space="18" w:color="2A2A2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2A2A2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E09B3B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4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ListBullet">
    <w:name w:val="List Bullet"/>
    <w:basedOn w:val="Normal"/>
    <w:uiPriority w:val="10"/>
    <w:qFormat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pPr>
      <w:spacing w:before="200" w:line="240" w:lineRule="auto"/>
    </w:pPr>
    <w:tblPr>
      <w:tblInd w:w="0" w:type="dxa"/>
      <w:tblBorders>
        <w:insideH w:val="single" w:sz="8" w:space="0" w:color="2A2A2A" w:themeColor="text2"/>
      </w:tblBorders>
      <w:tblCellMar>
        <w:top w:w="0" w:type="dxa"/>
        <w:left w:w="144" w:type="dxa"/>
        <w:bottom w:w="0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E09B3B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E09B3B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09B3B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09B3B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A2A2A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A2A2A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E09B3B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E09B3B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A2A2A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QuoteChar">
    <w:name w:val="Quote Char"/>
    <w:basedOn w:val="DefaultParagraphFont"/>
    <w:link w:val="Quote"/>
    <w:uiPriority w:val="29"/>
    <w:rPr>
      <w:iCs/>
      <w:sz w:val="6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pPr>
      <w:numPr>
        <w:numId w:val="6"/>
      </w:numPr>
      <w:spacing w:after="120"/>
    </w:pPr>
  </w:style>
  <w:style w:type="paragraph" w:styleId="BlockText">
    <w:name w:val="Block Text"/>
    <w:basedOn w:val="Normal"/>
    <w:uiPriority w:val="31"/>
    <w:unhideWhenUsed/>
    <w:pPr>
      <w:spacing w:before="360" w:after="360"/>
    </w:pPr>
    <w:rPr>
      <w:rFonts w:eastAsiaTheme="minorEastAsia"/>
      <w:iCs/>
      <w:color w:val="3E3E3E" w:themeColor="text2" w:themeTint="E6"/>
      <w:sz w:val="28"/>
    </w:rPr>
  </w:style>
  <w:style w:type="character" w:styleId="Hyperlink">
    <w:name w:val="Hyperlink"/>
    <w:basedOn w:val="DefaultParagraphFont"/>
    <w:uiPriority w:val="99"/>
    <w:unhideWhenUsed/>
    <w:rsid w:val="003B0CDE"/>
    <w:rPr>
      <w:color w:val="847B9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en.wikipedia.org/wiki/Comma-separated_values" TargetMode="External"/><Relationship Id="rId8" Type="http://schemas.openxmlformats.org/officeDocument/2006/relationships/hyperlink" Target="http://whitechapel.wludh.ca/downloads.html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ilnesmith/Library/Containers/com.microsoft.Word/Data/Library/Caches/1033/TM10002078/Modern%20Paper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2A2A2A"/>
      </a:dk2>
      <a:lt2>
        <a:srgbClr val="F9F4EE"/>
      </a:lt2>
      <a:accent1>
        <a:srgbClr val="E09B3B"/>
      </a:accent1>
      <a:accent2>
        <a:srgbClr val="487B97"/>
      </a:accent2>
      <a:accent3>
        <a:srgbClr val="847B97"/>
      </a:accent3>
      <a:accent4>
        <a:srgbClr val="D96362"/>
      </a:accent4>
      <a:accent5>
        <a:srgbClr val="2B8073"/>
      </a:accent5>
      <a:accent6>
        <a:srgbClr val="B09C7D"/>
      </a:accent6>
      <a:hlink>
        <a:srgbClr val="847B97"/>
      </a:hlink>
      <a:folHlink>
        <a:srgbClr val="487B97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Paper.dotx</Template>
  <TotalTime>16</TotalTime>
  <Pages>3</Pages>
  <Words>190</Words>
  <Characters>1088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Milne-Smith</dc:creator>
  <cp:keywords/>
  <dc:description/>
  <cp:lastModifiedBy>Amy Milne-Smith</cp:lastModifiedBy>
  <cp:revision>2</cp:revision>
  <dcterms:created xsi:type="dcterms:W3CDTF">2017-11-14T17:50:00Z</dcterms:created>
  <dcterms:modified xsi:type="dcterms:W3CDTF">2017-12-18T14:58:00Z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</Properties>
</file>